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1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14:paraId="7814A7F8" w14:textId="77777777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14:paraId="0ABC95A9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14:paraId="7FC63714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23BED6D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14:paraId="001075D9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1285B411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14:paraId="2E59A66D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4052783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14:paraId="36DA845D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14:paraId="2B7D14BA" w14:textId="77777777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4B7CBA2C" w14:textId="77777777" w:rsidR="00A57C5D" w:rsidRPr="00656FC2" w:rsidRDefault="00A57C5D" w:rsidP="00A57C5D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14:paraId="0AFF052D" w14:textId="77777777" w:rsidR="00A57C5D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20…./20….    </w:t>
            </w:r>
            <w:r w:rsidRPr="00ED0621">
              <w:rPr>
                <w:rFonts w:ascii="Times New Roman" w:hAnsi="Times New Roman"/>
                <w:b/>
              </w:rPr>
              <w:t>Güz</w:t>
            </w:r>
            <w:r>
              <w:rPr>
                <w:rFonts w:ascii="Times New Roman" w:hAnsi="Times New Roman"/>
              </w:rPr>
              <w:t xml:space="preserve">  </w:t>
            </w:r>
            <w:r w:rsidR="0070274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472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0274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Pr="00592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Bahar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702742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02742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747644FE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14:paraId="7841C692" w14:textId="77777777" w:rsidR="00A57C5D" w:rsidRPr="00656FC2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3" w:type="dxa"/>
            <w:vAlign w:val="center"/>
          </w:tcPr>
          <w:p w14:paraId="0E6BCA73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702742"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02742"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5842578C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14:paraId="0425716D" w14:textId="77777777" w:rsidR="00A57C5D" w:rsidRPr="00ED0621" w:rsidRDefault="00A57C5D" w:rsidP="00C14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70274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C1472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60A4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0274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</w:tc>
      </w:tr>
      <w:tr w:rsidR="00A57C5D" w:rsidRPr="00656FC2" w14:paraId="11E8B471" w14:textId="77777777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890EAE6" w14:textId="77777777"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14:paraId="6A9076C2" w14:textId="77777777"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14:paraId="4328DE66" w14:textId="77777777" w:rsidR="00A57C5D" w:rsidRPr="00656FC2" w:rsidRDefault="00C14725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Ogrtm Uyesi Hatice MERCAN</w:t>
            </w:r>
          </w:p>
        </w:tc>
      </w:tr>
    </w:tbl>
    <w:tbl>
      <w:tblPr>
        <w:tblStyle w:val="KlavuzuTablo41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3028"/>
        <w:gridCol w:w="6099"/>
        <w:gridCol w:w="2692"/>
        <w:gridCol w:w="1558"/>
        <w:gridCol w:w="1290"/>
      </w:tblGrid>
      <w:tr w:rsidR="00A57C5D" w:rsidRPr="00656FC2" w14:paraId="2170403A" w14:textId="77777777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14:paraId="275F0E2C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04AF6D8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14:paraId="590988B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14:paraId="5DCEC8E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14:paraId="60FEC38C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14:paraId="28A0CC7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14:paraId="3BCFEB2F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27E45A3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14:paraId="314256B5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14:paraId="5905251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14:paraId="356C93D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E15B26" w:rsidRPr="00656FC2" w14:paraId="325C5E9F" w14:textId="77777777" w:rsidTr="00E15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A5CAF7C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028" w:type="dxa"/>
            <w:vAlign w:val="center"/>
          </w:tcPr>
          <w:p w14:paraId="00C50DA7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Ibrahim Cem Balci</w:t>
            </w:r>
          </w:p>
        </w:tc>
        <w:tc>
          <w:tcPr>
            <w:tcW w:w="6099" w:type="dxa"/>
            <w:vAlign w:val="center"/>
          </w:tcPr>
          <w:p w14:paraId="22A97ED6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645F">
              <w:rPr>
                <w:rFonts w:ascii="Times New Roman" w:hAnsi="Times New Roman"/>
              </w:rPr>
              <w:t>Mekatronik Sistemlerde Kestirimci Bakım Yaklaşımları</w:t>
            </w:r>
          </w:p>
        </w:tc>
        <w:tc>
          <w:tcPr>
            <w:tcW w:w="2692" w:type="dxa"/>
            <w:vAlign w:val="center"/>
          </w:tcPr>
          <w:p w14:paraId="5B738FF0" w14:textId="77777777" w:rsidR="00E15B26" w:rsidRPr="00ED0621" w:rsidRDefault="00A2294D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Dr.M.</w:t>
            </w:r>
            <w:r w:rsidR="00E15B26" w:rsidRPr="0072645F">
              <w:rPr>
                <w:rFonts w:ascii="Times New Roman" w:hAnsi="Times New Roman"/>
                <w:i/>
                <w:lang w:val="en-US"/>
              </w:rPr>
              <w:t>Selçuk</w:t>
            </w:r>
            <w:proofErr w:type="spellEnd"/>
            <w:r w:rsidR="00E15B26" w:rsidRPr="0072645F">
              <w:rPr>
                <w:rFonts w:ascii="Times New Roman" w:hAnsi="Times New Roman"/>
                <w:i/>
                <w:lang w:val="en-US"/>
              </w:rPr>
              <w:t xml:space="preserve"> Arslan</w:t>
            </w:r>
          </w:p>
        </w:tc>
        <w:tc>
          <w:tcPr>
            <w:tcW w:w="1558" w:type="dxa"/>
            <w:vAlign w:val="center"/>
          </w:tcPr>
          <w:p w14:paraId="7B65D85E" w14:textId="77777777" w:rsidR="00E15B26" w:rsidRPr="00656FC2" w:rsidRDefault="00710468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hafta</w:t>
            </w:r>
          </w:p>
        </w:tc>
        <w:tc>
          <w:tcPr>
            <w:tcW w:w="1290" w:type="dxa"/>
            <w:vAlign w:val="center"/>
          </w:tcPr>
          <w:p w14:paraId="0D2A7F25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2F8A1074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CA6CBBC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028" w:type="dxa"/>
            <w:vAlign w:val="center"/>
          </w:tcPr>
          <w:p w14:paraId="45E2BA32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Ihsan Sahin</w:t>
            </w:r>
          </w:p>
        </w:tc>
        <w:tc>
          <w:tcPr>
            <w:tcW w:w="6099" w:type="dxa"/>
            <w:vAlign w:val="center"/>
          </w:tcPr>
          <w:p w14:paraId="260DF445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5B26">
              <w:rPr>
                <w:rFonts w:ascii="Times New Roman" w:hAnsi="Times New Roman"/>
              </w:rPr>
              <w:t>Çevrimiçi Ayarlamalı Tip-2 Bulanık Kontrolör Tasarımı</w:t>
            </w:r>
          </w:p>
        </w:tc>
        <w:tc>
          <w:tcPr>
            <w:tcW w:w="2692" w:type="dxa"/>
            <w:vAlign w:val="center"/>
          </w:tcPr>
          <w:p w14:paraId="0060C852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E15B26">
              <w:rPr>
                <w:rFonts w:ascii="Times New Roman" w:hAnsi="Times New Roman"/>
              </w:rPr>
              <w:t>Doç. Dr. Cenk Ulu</w:t>
            </w:r>
          </w:p>
        </w:tc>
        <w:tc>
          <w:tcPr>
            <w:tcW w:w="1558" w:type="dxa"/>
            <w:vAlign w:val="center"/>
          </w:tcPr>
          <w:p w14:paraId="1BF1AFAF" w14:textId="77777777" w:rsidR="00E15B26" w:rsidRPr="00656FC2" w:rsidRDefault="00710468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Hafta</w:t>
            </w:r>
          </w:p>
        </w:tc>
        <w:tc>
          <w:tcPr>
            <w:tcW w:w="1290" w:type="dxa"/>
            <w:vAlign w:val="center"/>
          </w:tcPr>
          <w:p w14:paraId="21ED8167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42421E32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5EA60948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028" w:type="dxa"/>
            <w:vAlign w:val="center"/>
          </w:tcPr>
          <w:p w14:paraId="22BEF283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Kubra Erdogan</w:t>
            </w:r>
          </w:p>
        </w:tc>
        <w:tc>
          <w:tcPr>
            <w:tcW w:w="6099" w:type="dxa"/>
            <w:vAlign w:val="center"/>
          </w:tcPr>
          <w:p w14:paraId="126A5FE3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15ED4835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4AF7CA55" w14:textId="77777777" w:rsidR="00E15B26" w:rsidRPr="00656FC2" w:rsidRDefault="00710468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Hafta</w:t>
            </w:r>
          </w:p>
        </w:tc>
        <w:tc>
          <w:tcPr>
            <w:tcW w:w="1290" w:type="dxa"/>
            <w:vAlign w:val="center"/>
          </w:tcPr>
          <w:p w14:paraId="1F19F7BF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711C9C23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D8D4CC3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028" w:type="dxa"/>
            <w:vAlign w:val="center"/>
          </w:tcPr>
          <w:p w14:paraId="30C6C48F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Ruya Akinci</w:t>
            </w:r>
          </w:p>
        </w:tc>
        <w:tc>
          <w:tcPr>
            <w:tcW w:w="6099" w:type="dxa"/>
            <w:vAlign w:val="center"/>
          </w:tcPr>
          <w:p w14:paraId="546F7532" w14:textId="77777777" w:rsidR="00E15B26" w:rsidRPr="00656FC2" w:rsidRDefault="00724E7F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4E7F">
              <w:rPr>
                <w:rFonts w:ascii="Times New Roman" w:hAnsi="Times New Roman"/>
              </w:rPr>
              <w:t>Beyin-Bilgisayar Arayüzleri ve Bunların Rehabilitasyon Süreçleri</w:t>
            </w:r>
          </w:p>
        </w:tc>
        <w:tc>
          <w:tcPr>
            <w:tcW w:w="2692" w:type="dxa"/>
            <w:vAlign w:val="center"/>
          </w:tcPr>
          <w:p w14:paraId="52EFD16F" w14:textId="77777777" w:rsidR="00E15B26" w:rsidRPr="00ED0621" w:rsidRDefault="00A2294D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Prof Dr. Erhan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Akdogan</w:t>
            </w:r>
            <w:proofErr w:type="spellEnd"/>
          </w:p>
        </w:tc>
        <w:tc>
          <w:tcPr>
            <w:tcW w:w="1558" w:type="dxa"/>
            <w:vAlign w:val="center"/>
          </w:tcPr>
          <w:p w14:paraId="55427A19" w14:textId="77777777" w:rsidR="00E15B26" w:rsidRPr="00656FC2" w:rsidRDefault="00710468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Hafta</w:t>
            </w:r>
          </w:p>
        </w:tc>
        <w:tc>
          <w:tcPr>
            <w:tcW w:w="1290" w:type="dxa"/>
            <w:vAlign w:val="center"/>
          </w:tcPr>
          <w:p w14:paraId="7252E4B3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71BD4C42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19EE751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028" w:type="dxa"/>
            <w:vAlign w:val="center"/>
          </w:tcPr>
          <w:p w14:paraId="781D1153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0E2E8395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297AAA4C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61E3DDCE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7DC10A83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6933F946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062365CF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028" w:type="dxa"/>
            <w:vAlign w:val="center"/>
          </w:tcPr>
          <w:p w14:paraId="170563FC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44D96D59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6444CF03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EC6A492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65A43FE4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7C208424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09EEDE68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028" w:type="dxa"/>
            <w:vAlign w:val="center"/>
          </w:tcPr>
          <w:p w14:paraId="2BD6E571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6E2CF996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4E6FF204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7A46D7A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3A08BBFC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5FB1F0FC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067A51DE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028" w:type="dxa"/>
            <w:vAlign w:val="center"/>
          </w:tcPr>
          <w:p w14:paraId="1DA35DA2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1F4BDB3B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3C2635EF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20EFE0F3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2D959CED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45C7D25A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876D8ED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028" w:type="dxa"/>
            <w:vAlign w:val="center"/>
          </w:tcPr>
          <w:p w14:paraId="126CCCB9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72F699C3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7975D5C2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896607F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7C00CD10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4FFAECE9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DDDA422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3028" w:type="dxa"/>
            <w:vAlign w:val="center"/>
          </w:tcPr>
          <w:p w14:paraId="5AEE733B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08C79832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6C267002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19A3DF43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3EB8BB6C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4074BE6D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85F75D7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3028" w:type="dxa"/>
            <w:vAlign w:val="center"/>
          </w:tcPr>
          <w:p w14:paraId="3138B916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68213DC2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5E4B213A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0346A18A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47AFDB16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508C8353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59BA2780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3028" w:type="dxa"/>
            <w:vAlign w:val="center"/>
          </w:tcPr>
          <w:p w14:paraId="558A336A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31E34226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766D8112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61FD8480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55D1112B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76CFD223" w14:textId="77777777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3996E5CA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3028" w:type="dxa"/>
            <w:vAlign w:val="center"/>
          </w:tcPr>
          <w:p w14:paraId="6CFA39AA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5683334E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02541D9E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7000E78C" w14:textId="77777777" w:rsidR="00E15B26" w:rsidRPr="00656FC2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6DBFEC0E" w14:textId="77777777" w:rsidR="00E15B26" w:rsidRPr="00ED0621" w:rsidRDefault="00E15B26" w:rsidP="00E1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E15B26" w:rsidRPr="00656FC2" w14:paraId="2DB726C5" w14:textId="77777777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DBD8F10" w14:textId="77777777" w:rsidR="00E15B26" w:rsidRPr="00A57C5D" w:rsidRDefault="00E15B26" w:rsidP="00E15B2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3028" w:type="dxa"/>
            <w:vAlign w:val="center"/>
          </w:tcPr>
          <w:p w14:paraId="0C262684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14:paraId="2EA0574B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58419AB5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67D8F003" w14:textId="77777777" w:rsidR="00E15B26" w:rsidRPr="00656FC2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087C9044" w14:textId="77777777" w:rsidR="00E15B26" w:rsidRPr="00ED0621" w:rsidRDefault="00E15B26" w:rsidP="00E1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14:paraId="66571188" w14:textId="77777777" w:rsidR="00A57C5D" w:rsidRPr="00A57C5D" w:rsidRDefault="00A57C5D" w:rsidP="00A57C5D"/>
    <w:sectPr w:rsidR="00A57C5D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AB8E" w14:textId="77777777" w:rsidR="00F60A4C" w:rsidRDefault="00F60A4C">
      <w:r>
        <w:separator/>
      </w:r>
    </w:p>
  </w:endnote>
  <w:endnote w:type="continuationSeparator" w:id="0">
    <w:p w14:paraId="2D534C8E" w14:textId="77777777" w:rsidR="00F60A4C" w:rsidRDefault="00F6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B9C" w14:textId="77777777" w:rsidR="00020E66" w:rsidRDefault="00020E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0F90" w14:textId="77777777"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14:paraId="7C24CCD8" w14:textId="77777777"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3D6F" w14:textId="77777777" w:rsidR="00020E66" w:rsidRDefault="00020E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26FB" w14:textId="77777777" w:rsidR="00F60A4C" w:rsidRDefault="00F60A4C">
      <w:r>
        <w:separator/>
      </w:r>
    </w:p>
  </w:footnote>
  <w:footnote w:type="continuationSeparator" w:id="0">
    <w:p w14:paraId="0507431C" w14:textId="77777777" w:rsidR="00F60A4C" w:rsidRDefault="00F6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F6F8" w14:textId="77777777" w:rsidR="00020E66" w:rsidRDefault="00020E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31A9" w14:textId="77777777"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val="en-US" w:eastAsia="en-US"/>
      </w:rPr>
      <w:drawing>
        <wp:anchor distT="0" distB="0" distL="114300" distR="114300" simplePos="0" relativeHeight="251658240" behindDoc="0" locked="0" layoutInCell="1" allowOverlap="1" wp14:anchorId="7E064D3D" wp14:editId="52CE1319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201057" w14:textId="77777777" w:rsidR="00C144A5" w:rsidRDefault="00C144A5">
    <w:pPr>
      <w:pStyle w:val="stBilgi"/>
    </w:pPr>
  </w:p>
  <w:p w14:paraId="361F9B52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14:paraId="759657BA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734" w14:textId="77777777" w:rsidR="00020E66" w:rsidRDefault="00020E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73"/>
    <w:rsid w:val="00020E66"/>
    <w:rsid w:val="00025D43"/>
    <w:rsid w:val="00041010"/>
    <w:rsid w:val="00052D4F"/>
    <w:rsid w:val="0009480E"/>
    <w:rsid w:val="000B041B"/>
    <w:rsid w:val="000B2936"/>
    <w:rsid w:val="000B4103"/>
    <w:rsid w:val="000C560E"/>
    <w:rsid w:val="000D07B3"/>
    <w:rsid w:val="000E3D7D"/>
    <w:rsid w:val="000F0781"/>
    <w:rsid w:val="0016028E"/>
    <w:rsid w:val="00167931"/>
    <w:rsid w:val="00190625"/>
    <w:rsid w:val="00192C6A"/>
    <w:rsid w:val="00275726"/>
    <w:rsid w:val="00292CC5"/>
    <w:rsid w:val="002B321F"/>
    <w:rsid w:val="003115EB"/>
    <w:rsid w:val="003359D2"/>
    <w:rsid w:val="00354FB3"/>
    <w:rsid w:val="0036455D"/>
    <w:rsid w:val="00380973"/>
    <w:rsid w:val="00382D66"/>
    <w:rsid w:val="00400BB8"/>
    <w:rsid w:val="00454857"/>
    <w:rsid w:val="00471F77"/>
    <w:rsid w:val="004A19E1"/>
    <w:rsid w:val="004E7355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D38C2"/>
    <w:rsid w:val="006E238A"/>
    <w:rsid w:val="00702742"/>
    <w:rsid w:val="0070324F"/>
    <w:rsid w:val="00710468"/>
    <w:rsid w:val="00724E7F"/>
    <w:rsid w:val="0077038B"/>
    <w:rsid w:val="007733A4"/>
    <w:rsid w:val="00782710"/>
    <w:rsid w:val="007A32DD"/>
    <w:rsid w:val="00802F0A"/>
    <w:rsid w:val="00827D39"/>
    <w:rsid w:val="008D2523"/>
    <w:rsid w:val="00932316"/>
    <w:rsid w:val="00943486"/>
    <w:rsid w:val="009452CE"/>
    <w:rsid w:val="00955665"/>
    <w:rsid w:val="00985A51"/>
    <w:rsid w:val="009A08B4"/>
    <w:rsid w:val="009A4D8A"/>
    <w:rsid w:val="009C5308"/>
    <w:rsid w:val="009F3952"/>
    <w:rsid w:val="00A2294D"/>
    <w:rsid w:val="00A30BD9"/>
    <w:rsid w:val="00A319C4"/>
    <w:rsid w:val="00A57C5D"/>
    <w:rsid w:val="00AC4EAC"/>
    <w:rsid w:val="00AD1C68"/>
    <w:rsid w:val="00AF1683"/>
    <w:rsid w:val="00B86587"/>
    <w:rsid w:val="00B96D2A"/>
    <w:rsid w:val="00BC304C"/>
    <w:rsid w:val="00BC4609"/>
    <w:rsid w:val="00BD7791"/>
    <w:rsid w:val="00BE4A6E"/>
    <w:rsid w:val="00C144A5"/>
    <w:rsid w:val="00C14725"/>
    <w:rsid w:val="00C91A93"/>
    <w:rsid w:val="00C96D5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63D6C"/>
    <w:rsid w:val="00D700A7"/>
    <w:rsid w:val="00D73534"/>
    <w:rsid w:val="00D86FC2"/>
    <w:rsid w:val="00DB3705"/>
    <w:rsid w:val="00DD0899"/>
    <w:rsid w:val="00E07834"/>
    <w:rsid w:val="00E15880"/>
    <w:rsid w:val="00E15B26"/>
    <w:rsid w:val="00E31B98"/>
    <w:rsid w:val="00E34DF9"/>
    <w:rsid w:val="00E5103A"/>
    <w:rsid w:val="00E51115"/>
    <w:rsid w:val="00E626AE"/>
    <w:rsid w:val="00E72610"/>
    <w:rsid w:val="00E876E5"/>
    <w:rsid w:val="00ED0621"/>
    <w:rsid w:val="00EE1E3C"/>
    <w:rsid w:val="00EF58A7"/>
    <w:rsid w:val="00F36654"/>
    <w:rsid w:val="00F4389F"/>
    <w:rsid w:val="00F60A4C"/>
    <w:rsid w:val="00F60AA1"/>
    <w:rsid w:val="00F6372F"/>
    <w:rsid w:val="00F9682C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15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KlavuzTablo1Ak1">
    <w:name w:val="Kılavuz Tablo 1 Açık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KlavuzTablo6Renkli1">
    <w:name w:val="Kılavuz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eTablo1Ak1">
    <w:name w:val="Liste Tablo 1 Açık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DzTablo11">
    <w:name w:val="Düz Tablo 1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0"/>
    <w:rsid w:val="0009480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sayfası.dotx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2021-11-07T19:13:00Z</dcterms:created>
  <dcterms:modified xsi:type="dcterms:W3CDTF">2021-11-07T19:13:00Z</dcterms:modified>
</cp:coreProperties>
</file>